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DF" w:rsidRPr="002452BD" w:rsidRDefault="00453FDF" w:rsidP="007A2483">
      <w:pPr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2452BD">
        <w:rPr>
          <w:rFonts w:ascii="Times New Roman" w:hAnsi="Times New Roman"/>
          <w:b/>
          <w:sz w:val="28"/>
          <w:szCs w:val="28"/>
        </w:rPr>
        <w:t xml:space="preserve">Список муниципальных библиотек – площадок проведения </w:t>
      </w:r>
      <w:r>
        <w:rPr>
          <w:rFonts w:ascii="Times New Roman" w:hAnsi="Times New Roman"/>
          <w:b/>
          <w:sz w:val="28"/>
          <w:szCs w:val="28"/>
        </w:rPr>
        <w:t>Чемпионата по чтению вслух «Страница» в 2018</w:t>
      </w:r>
      <w:r w:rsidRPr="002452BD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01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"/>
        <w:gridCol w:w="3025"/>
        <w:gridCol w:w="2291"/>
        <w:gridCol w:w="2342"/>
        <w:gridCol w:w="1952"/>
      </w:tblGrid>
      <w:tr w:rsidR="00453FDF" w:rsidRPr="00371261" w:rsidTr="00371261">
        <w:trPr>
          <w:trHeight w:val="170"/>
        </w:trPr>
        <w:tc>
          <w:tcPr>
            <w:tcW w:w="514" w:type="dxa"/>
          </w:tcPr>
          <w:p w:rsidR="00453FDF" w:rsidRPr="00371261" w:rsidRDefault="00453FDF" w:rsidP="00371261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7126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71261">
              <w:rPr>
                <w:rFonts w:ascii="Times New Roman" w:hAnsi="Times New Roman"/>
                <w:b/>
                <w:sz w:val="24"/>
              </w:rPr>
              <w:t>Адрес, телефон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71261">
              <w:rPr>
                <w:rFonts w:ascii="Times New Roman" w:hAnsi="Times New Roman"/>
                <w:b/>
                <w:sz w:val="24"/>
              </w:rPr>
              <w:t>Ф.И.О. директора, зав.</w:t>
            </w:r>
          </w:p>
          <w:p w:rsidR="00453FDF" w:rsidRPr="00371261" w:rsidRDefault="00453FDF" w:rsidP="00371261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71261"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</w:tr>
      <w:tr w:rsidR="00453FDF" w:rsidRPr="00371261" w:rsidTr="00371261">
        <w:trPr>
          <w:trHeight w:val="229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А.С. Макаренко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Кировский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)</w:t>
            </w:r>
            <w:r w:rsidRPr="00371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71261">
              <w:rPr>
                <w:rFonts w:ascii="Times New Roman" w:hAnsi="Times New Roman"/>
                <w:sz w:val="24"/>
              </w:rPr>
              <w:t>Петухова, 118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71261">
              <w:rPr>
                <w:rFonts w:ascii="Times New Roman" w:hAnsi="Times New Roman"/>
                <w:sz w:val="24"/>
              </w:rPr>
              <w:t xml:space="preserve">тел. 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344-67-71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Светлана Юрьевна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89607818399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24.01.2018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</w:tc>
      </w:tr>
      <w:tr w:rsidR="00453FDF" w:rsidRPr="00371261" w:rsidTr="00371261">
        <w:trPr>
          <w:trHeight w:val="229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</w:t>
            </w:r>
          </w:p>
          <w:p w:rsidR="00453FDF" w:rsidRPr="00371261" w:rsidRDefault="00453FDF" w:rsidP="00371261">
            <w:pPr>
              <w:tabs>
                <w:tab w:val="left" w:pos="3969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им. Д. С. Лихачева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Калининский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ул. Б. Хмельницкого, 38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тел. 276-40-00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Зырянова Ирина Кузьминична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2762702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Маргарита Владимировна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2762529</w:t>
            </w: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2.02</w:t>
            </w: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</w:tc>
      </w:tr>
      <w:tr w:rsidR="00453FDF" w:rsidRPr="00371261" w:rsidTr="00371261">
        <w:trPr>
          <w:trHeight w:val="297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Библиотека им. И. С. Тургенева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Дзержинский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пр. Дзержинского, 79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тел. 279-04-14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Зеленева Антонина Юрьевна</w:t>
            </w: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26.01.2018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</w:tc>
      </w:tr>
      <w:tr w:rsidR="00453FDF" w:rsidRPr="00371261" w:rsidTr="00371261">
        <w:trPr>
          <w:trHeight w:val="297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tabs>
                <w:tab w:val="left" w:pos="3969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Л. Н. Толстого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53FDF" w:rsidRPr="00371261" w:rsidRDefault="00453FDF" w:rsidP="00371261">
            <w:pPr>
              <w:tabs>
                <w:tab w:val="left" w:pos="3969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ул. Восход, 26</w:t>
            </w:r>
          </w:p>
          <w:p w:rsidR="00453FDF" w:rsidRPr="00371261" w:rsidRDefault="00453FDF" w:rsidP="00371261">
            <w:pPr>
              <w:spacing w:after="0" w:line="240" w:lineRule="auto"/>
              <w:ind w:right="-21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тел. 266-93-01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Новикова Наталья Николаевна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2660108</w:t>
            </w: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27.01.2018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</w:tc>
      </w:tr>
      <w:tr w:rsidR="00453FDF" w:rsidRPr="00371261" w:rsidTr="00371261">
        <w:trPr>
          <w:trHeight w:val="253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 им. К. Маркса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Заельцовский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, Центральный округ)</w:t>
            </w: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71261">
              <w:rPr>
                <w:rFonts w:ascii="Times New Roman" w:hAnsi="Times New Roman"/>
                <w:sz w:val="24"/>
              </w:rPr>
              <w:t>Красный проспект, 163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71261">
              <w:rPr>
                <w:rFonts w:ascii="Times New Roman" w:hAnsi="Times New Roman"/>
                <w:sz w:val="24"/>
              </w:rPr>
              <w:t xml:space="preserve">тел. 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220-96-47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Винокурова Любовь Степановна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2253404 Елена Юрьевна</w:t>
            </w: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29.01.2018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</w:tc>
      </w:tr>
      <w:tr w:rsidR="00453FDF" w:rsidRPr="00371261" w:rsidTr="00371261">
        <w:trPr>
          <w:trHeight w:val="317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районная библиотека им. П. П. Бажова (</w:t>
            </w:r>
            <w:r w:rsidRPr="003712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Ленинский район</w:t>
            </w:r>
            <w:r w:rsidRPr="00371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ind w:right="-2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ул. Новогодняя, 11</w:t>
            </w:r>
          </w:p>
          <w:p w:rsidR="00453FDF" w:rsidRPr="00371261" w:rsidRDefault="00453FDF" w:rsidP="00371261">
            <w:pPr>
              <w:spacing w:after="0" w:line="240" w:lineRule="auto"/>
              <w:ind w:right="-2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тел. 346-51-14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Амельченко Светлана Алексеевна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3464963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30.01.2018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14-00 </w:t>
            </w:r>
          </w:p>
        </w:tc>
      </w:tr>
      <w:tr w:rsidR="00453FDF" w:rsidRPr="00371261" w:rsidTr="00371261">
        <w:trPr>
          <w:trHeight w:val="185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Библиотека им. К. И. Чуковского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Первомайский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ул. Шмидта, 3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тел. 337-07-97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Опарина Нина Ивановна</w:t>
            </w: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31.01.2018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</w:tc>
      </w:tr>
      <w:tr w:rsidR="00453FDF" w:rsidRPr="00371261" w:rsidTr="00371261">
        <w:trPr>
          <w:trHeight w:val="302"/>
        </w:trPr>
        <w:tc>
          <w:tcPr>
            <w:tcW w:w="514" w:type="dxa"/>
          </w:tcPr>
          <w:p w:rsidR="00453FDF" w:rsidRPr="00371261" w:rsidRDefault="00453FDF" w:rsidP="003712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025" w:type="dxa"/>
          </w:tcPr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М.В. Ломоносова (</w:t>
            </w:r>
            <w:r w:rsidRPr="00371261">
              <w:rPr>
                <w:rFonts w:ascii="Times New Roman" w:hAnsi="Times New Roman"/>
                <w:b/>
                <w:sz w:val="24"/>
                <w:szCs w:val="24"/>
              </w:rPr>
              <w:t>Советский район</w:t>
            </w:r>
            <w:r w:rsidRPr="003712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53FDF" w:rsidRPr="00371261" w:rsidRDefault="00453FDF" w:rsidP="0037126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291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ул. Софийская, 2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тел. 334-76-54</w:t>
            </w:r>
          </w:p>
        </w:tc>
        <w:tc>
          <w:tcPr>
            <w:tcW w:w="234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52" w:type="dxa"/>
          </w:tcPr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1.02.2018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261">
              <w:rPr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  <w:p w:rsidR="00453FDF" w:rsidRPr="00371261" w:rsidRDefault="00453FDF" w:rsidP="003712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53FDF" w:rsidRDefault="00453FDF" w:rsidP="007A2483">
      <w:r>
        <w:t xml:space="preserve"> </w:t>
      </w:r>
    </w:p>
    <w:p w:rsidR="00453FDF" w:rsidRDefault="00453FDF"/>
    <w:sectPr w:rsidR="00453FDF" w:rsidSect="0060127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C44"/>
    <w:multiLevelType w:val="hybridMultilevel"/>
    <w:tmpl w:val="7F7C488E"/>
    <w:lvl w:ilvl="0" w:tplc="E9EE143E">
      <w:start w:val="1"/>
      <w:numFmt w:val="decimal"/>
      <w:lvlText w:val="%1."/>
      <w:lvlJc w:val="left"/>
      <w:pPr>
        <w:ind w:left="643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F9"/>
    <w:rsid w:val="001E517C"/>
    <w:rsid w:val="00200DC7"/>
    <w:rsid w:val="002452BD"/>
    <w:rsid w:val="002D178A"/>
    <w:rsid w:val="00371261"/>
    <w:rsid w:val="00453FDF"/>
    <w:rsid w:val="00466BF8"/>
    <w:rsid w:val="0060127A"/>
    <w:rsid w:val="00627F2A"/>
    <w:rsid w:val="007611C1"/>
    <w:rsid w:val="007A2483"/>
    <w:rsid w:val="00814EA0"/>
    <w:rsid w:val="00AB7ECF"/>
    <w:rsid w:val="00B00865"/>
    <w:rsid w:val="00B93C95"/>
    <w:rsid w:val="00BC49FA"/>
    <w:rsid w:val="00D71D24"/>
    <w:rsid w:val="00DA7EC5"/>
    <w:rsid w:val="00EA02F9"/>
    <w:rsid w:val="00ED487B"/>
    <w:rsid w:val="00F07E18"/>
    <w:rsid w:val="00FA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2483"/>
    <w:pPr>
      <w:ind w:left="720"/>
      <w:contextualSpacing/>
    </w:pPr>
  </w:style>
  <w:style w:type="table" w:styleId="TableGrid">
    <w:name w:val="Table Grid"/>
    <w:basedOn w:val="TableNormal"/>
    <w:uiPriority w:val="99"/>
    <w:rsid w:val="007A2483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293</TotalTime>
  <Pages>1</Pages>
  <Words>214</Words>
  <Characters>1226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16</cp:revision>
  <dcterms:created xsi:type="dcterms:W3CDTF">2018-01-15T12:39:00Z</dcterms:created>
  <dcterms:modified xsi:type="dcterms:W3CDTF">2018-01-23T09:11:00Z</dcterms:modified>
</cp:coreProperties>
</file>